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50" w:rsidRDefault="001A5E50">
      <w:pPr>
        <w:tabs>
          <w:tab w:val="left" w:pos="6379"/>
        </w:tabs>
        <w:rPr>
          <w:rFonts w:ascii="Arial" w:hAnsi="Arial" w:cs="Arial"/>
          <w:b/>
          <w:sz w:val="28"/>
          <w:szCs w:val="28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b/>
          <w:sz w:val="28"/>
          <w:szCs w:val="28"/>
        </w:rPr>
      </w:pPr>
    </w:p>
    <w:p w:rsidR="001A5E50" w:rsidRPr="00403FD6" w:rsidRDefault="001A5E50">
      <w:pPr>
        <w:tabs>
          <w:tab w:val="left" w:pos="6379"/>
        </w:tabs>
        <w:rPr>
          <w:rFonts w:ascii="Arial" w:hAnsi="Arial" w:cs="Arial"/>
          <w:b/>
          <w:sz w:val="28"/>
          <w:szCs w:val="28"/>
        </w:rPr>
      </w:pPr>
      <w:r w:rsidRPr="00403FD6">
        <w:rPr>
          <w:rFonts w:ascii="Arial" w:hAnsi="Arial" w:cs="Arial"/>
          <w:b/>
          <w:sz w:val="28"/>
          <w:szCs w:val="28"/>
        </w:rPr>
        <w:t>Bestätigung zum Betriebspraktikum</w:t>
      </w:r>
    </w:p>
    <w:p w:rsidR="001A5E50" w:rsidRPr="00403FD6" w:rsidRDefault="001A5E50">
      <w:pPr>
        <w:tabs>
          <w:tab w:val="left" w:pos="6379"/>
        </w:tabs>
        <w:rPr>
          <w:rFonts w:ascii="Arial" w:hAnsi="Arial" w:cs="Arial"/>
        </w:rPr>
      </w:pPr>
    </w:p>
    <w:p w:rsidR="001A5E50" w:rsidRPr="00042C0E" w:rsidRDefault="001A5E50">
      <w:pPr>
        <w:tabs>
          <w:tab w:val="left" w:pos="6379"/>
        </w:tabs>
        <w:rPr>
          <w:rFonts w:ascii="Arial" w:hAnsi="Arial" w:cs="Arial"/>
          <w:b/>
        </w:rPr>
      </w:pPr>
      <w:r w:rsidRPr="00042C0E">
        <w:rPr>
          <w:rFonts w:ascii="Arial" w:hAnsi="Arial" w:cs="Arial"/>
          <w:b/>
        </w:rPr>
        <w:t>Der Schüler</w:t>
      </w:r>
    </w:p>
    <w:p w:rsidR="001A5E50" w:rsidRDefault="001A5E50">
      <w:pPr>
        <w:tabs>
          <w:tab w:val="left" w:pos="6379"/>
        </w:tabs>
        <w:rPr>
          <w:rFonts w:ascii="Arial" w:hAnsi="Arial" w:cs="Arial"/>
        </w:rPr>
      </w:pP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DC54AA">
        <w:rPr>
          <w:rFonts w:ascii="Arial" w:hAnsi="Arial" w:cs="Arial"/>
          <w:b/>
        </w:rPr>
        <w:t>Name:</w:t>
      </w:r>
      <w:r w:rsidR="00B6586D">
        <w:rPr>
          <w:rFonts w:ascii="Arial" w:hAnsi="Arial" w:cs="Arial"/>
          <w:b/>
        </w:rPr>
        <w:t xml:space="preserve"> </w:t>
      </w:r>
      <w:r w:rsidR="00B6586D" w:rsidRPr="00B6586D">
        <w:rPr>
          <w:rFonts w:ascii="Arial" w:hAnsi="Arial" w:cs="Arial"/>
        </w:rPr>
        <w:t xml:space="preserve">………………………………….  </w:t>
      </w:r>
      <w:r w:rsidR="00B6586D">
        <w:rPr>
          <w:rFonts w:ascii="Arial" w:hAnsi="Arial" w:cs="Arial"/>
          <w:b/>
        </w:rPr>
        <w:t xml:space="preserve">                          </w:t>
      </w:r>
      <w:r w:rsidRPr="00DC54AA">
        <w:rPr>
          <w:rFonts w:ascii="Arial" w:hAnsi="Arial" w:cs="Arial"/>
          <w:b/>
        </w:rPr>
        <w:t>Vorname:</w:t>
      </w:r>
      <w:r>
        <w:rPr>
          <w:rFonts w:ascii="Arial" w:hAnsi="Arial" w:cs="Arial"/>
        </w:rPr>
        <w:t xml:space="preserve"> </w:t>
      </w:r>
      <w:r w:rsidR="00B6586D">
        <w:rPr>
          <w:rFonts w:ascii="Arial" w:hAnsi="Arial" w:cs="Arial"/>
        </w:rPr>
        <w:t>……………………</w:t>
      </w: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DC54AA">
        <w:rPr>
          <w:rFonts w:ascii="Arial" w:hAnsi="Arial" w:cs="Arial"/>
          <w:b/>
        </w:rPr>
        <w:t>Geburtsdatum:</w:t>
      </w:r>
      <w:r w:rsidR="00B6586D">
        <w:rPr>
          <w:rFonts w:ascii="Arial" w:hAnsi="Arial" w:cs="Arial"/>
        </w:rPr>
        <w:t xml:space="preserve"> ………………………                             </w:t>
      </w:r>
      <w:r w:rsidR="00B6586D" w:rsidRPr="00B6586D">
        <w:rPr>
          <w:rFonts w:ascii="Arial" w:hAnsi="Arial" w:cs="Arial"/>
          <w:b/>
        </w:rPr>
        <w:t>K</w:t>
      </w:r>
      <w:r w:rsidRPr="00B6586D">
        <w:rPr>
          <w:rFonts w:ascii="Arial" w:hAnsi="Arial" w:cs="Arial"/>
          <w:b/>
          <w:noProof/>
        </w:rPr>
        <w:t>lasse</w:t>
      </w:r>
      <w:r w:rsidR="00B6586D">
        <w:rPr>
          <w:rFonts w:ascii="Arial" w:hAnsi="Arial" w:cs="Arial"/>
          <w:b/>
          <w:noProof/>
        </w:rPr>
        <w:t>:</w:t>
      </w:r>
      <w:r w:rsidRPr="00B6586D">
        <w:rPr>
          <w:rFonts w:ascii="Arial" w:hAnsi="Arial" w:cs="Arial"/>
          <w:b/>
          <w:noProof/>
        </w:rPr>
        <w:t xml:space="preserve"> </w:t>
      </w:r>
      <w:r w:rsidR="00B6586D" w:rsidRPr="00B6586D">
        <w:rPr>
          <w:rFonts w:ascii="Arial" w:hAnsi="Arial" w:cs="Arial"/>
          <w:noProof/>
        </w:rPr>
        <w:t>………………………</w:t>
      </w: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DC54AA">
        <w:rPr>
          <w:rFonts w:ascii="Arial" w:hAnsi="Arial" w:cs="Arial"/>
          <w:b/>
        </w:rPr>
        <w:t>Anschrift:</w:t>
      </w:r>
      <w:r>
        <w:rPr>
          <w:rFonts w:ascii="Arial" w:hAnsi="Arial" w:cs="Arial"/>
        </w:rPr>
        <w:t xml:space="preserve"> </w:t>
      </w:r>
      <w:r w:rsidR="00B6586D">
        <w:rPr>
          <w:rFonts w:ascii="Arial" w:hAnsi="Arial" w:cs="Arial"/>
        </w:rPr>
        <w:t>…………………………………………………………………………………….</w:t>
      </w:r>
    </w:p>
    <w:p w:rsidR="001A5E50" w:rsidRDefault="001A5E50" w:rsidP="0040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kann in der Zeit vom</w:t>
      </w:r>
      <w:r w:rsidR="00B6586D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bis </w:t>
      </w:r>
      <w:r w:rsidR="00B6586D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 in unserem Unternehmen/Betrieb/unserer Einrichtung ein Praktikum absolvieren.</w:t>
      </w:r>
    </w:p>
    <w:p w:rsidR="001A5E50" w:rsidRDefault="001A5E50">
      <w:pPr>
        <w:tabs>
          <w:tab w:val="left" w:pos="6379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5E50" w:rsidRPr="003F4991" w:rsidTr="003F4991">
        <w:tc>
          <w:tcPr>
            <w:tcW w:w="9212" w:type="dxa"/>
            <w:shd w:val="clear" w:color="auto" w:fill="auto"/>
          </w:tcPr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  <w:r w:rsidRPr="00DC54AA">
              <w:rPr>
                <w:rFonts w:ascii="Arial" w:hAnsi="Arial" w:cs="Arial"/>
                <w:b/>
              </w:rPr>
              <w:t>Name des Unternehmens/des Betriebes/der Einrichtung:</w:t>
            </w: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</w:rPr>
            </w:pPr>
            <w:r w:rsidRPr="00DC54AA">
              <w:rPr>
                <w:rFonts w:ascii="Arial" w:hAnsi="Arial" w:cs="Arial"/>
                <w:b/>
              </w:rPr>
              <w:t>Anschrift</w:t>
            </w:r>
            <w:r w:rsidRPr="00DC54AA">
              <w:rPr>
                <w:rFonts w:ascii="Arial" w:hAnsi="Arial" w:cs="Arial"/>
              </w:rPr>
              <w:t>:                …………………………………………………………………</w:t>
            </w: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</w:rPr>
            </w:pPr>
            <w:r w:rsidRPr="00DC54AA">
              <w:rPr>
                <w:rFonts w:ascii="Arial" w:hAnsi="Arial" w:cs="Arial"/>
                <w:b/>
              </w:rPr>
              <w:t>Telefon:</w:t>
            </w:r>
            <w:r w:rsidRPr="00DC54AA">
              <w:rPr>
                <w:rFonts w:ascii="Arial" w:hAnsi="Arial" w:cs="Arial"/>
              </w:rPr>
              <w:t xml:space="preserve">                  …………………………………………………………………</w:t>
            </w: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</w:rPr>
            </w:pPr>
            <w:r w:rsidRPr="00DC54AA">
              <w:rPr>
                <w:rFonts w:ascii="Arial" w:hAnsi="Arial" w:cs="Arial"/>
                <w:b/>
              </w:rPr>
              <w:t>Verantwortlicher:</w:t>
            </w:r>
            <w:r w:rsidRPr="00DC54AA">
              <w:rPr>
                <w:rFonts w:ascii="Arial" w:hAnsi="Arial" w:cs="Arial"/>
              </w:rPr>
              <w:t xml:space="preserve">  …………………………………………………………………</w:t>
            </w: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  <w:p w:rsidR="001A5E50" w:rsidRPr="00B6586D" w:rsidRDefault="001A5E50" w:rsidP="003F4991">
            <w:pPr>
              <w:tabs>
                <w:tab w:val="left" w:pos="6379"/>
              </w:tabs>
              <w:rPr>
                <w:rFonts w:ascii="Arial" w:hAnsi="Arial" w:cs="Arial"/>
              </w:rPr>
            </w:pPr>
            <w:r w:rsidRPr="00DC54AA">
              <w:rPr>
                <w:rFonts w:ascii="Arial" w:hAnsi="Arial" w:cs="Arial"/>
                <w:b/>
              </w:rPr>
              <w:t>Stempel, Unterschrift:</w:t>
            </w:r>
            <w:r w:rsidR="00B6586D">
              <w:rPr>
                <w:rFonts w:ascii="Arial" w:hAnsi="Arial" w:cs="Arial"/>
                <w:b/>
              </w:rPr>
              <w:t xml:space="preserve"> </w:t>
            </w:r>
            <w:r w:rsidR="00B6586D">
              <w:rPr>
                <w:rFonts w:ascii="Arial" w:hAnsi="Arial" w:cs="Arial"/>
              </w:rPr>
              <w:t>..................................................................................</w:t>
            </w: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  <w:p w:rsidR="001A5E50" w:rsidRPr="00DC54AA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b/>
              </w:rPr>
            </w:pPr>
          </w:p>
        </w:tc>
      </w:tr>
    </w:tbl>
    <w:p w:rsidR="001A5E50" w:rsidRDefault="001A5E50">
      <w:pPr>
        <w:tabs>
          <w:tab w:val="left" w:pos="6379"/>
        </w:tabs>
        <w:rPr>
          <w:rFonts w:ascii="Arial" w:hAnsi="Arial" w:cs="Arial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 w:val="28"/>
          <w:szCs w:val="28"/>
        </w:rPr>
      </w:pPr>
      <w:r w:rsidRPr="00403FD6">
        <w:rPr>
          <w:rFonts w:ascii="Arial" w:hAnsi="Arial" w:cs="Arial"/>
          <w:b/>
          <w:sz w:val="28"/>
          <w:szCs w:val="28"/>
        </w:rPr>
        <w:t>Erklärung</w:t>
      </w:r>
      <w:r w:rsidRPr="00403FD6">
        <w:rPr>
          <w:rFonts w:ascii="Arial" w:hAnsi="Arial" w:cs="Arial"/>
          <w:sz w:val="28"/>
          <w:szCs w:val="28"/>
        </w:rPr>
        <w:t>:</w:t>
      </w:r>
    </w:p>
    <w:p w:rsidR="001A5E50" w:rsidRDefault="001A5E50">
      <w:pPr>
        <w:tabs>
          <w:tab w:val="left" w:pos="6379"/>
        </w:tabs>
        <w:rPr>
          <w:rFonts w:ascii="Arial" w:hAnsi="Arial" w:cs="Arial"/>
          <w:sz w:val="28"/>
          <w:szCs w:val="28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Wir haben Kenntnis von o.</w:t>
      </w:r>
      <w:r w:rsidR="00042C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g. Vereinbarung und erklären unser Einverständnis zur Durchführung des Betriebspraktikums.</w:t>
      </w: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5E50" w:rsidRPr="003F4991" w:rsidTr="003F4991">
        <w:tc>
          <w:tcPr>
            <w:tcW w:w="9212" w:type="dxa"/>
            <w:shd w:val="clear" w:color="auto" w:fill="auto"/>
          </w:tcPr>
          <w:p w:rsidR="001A5E50" w:rsidRPr="003F4991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szCs w:val="24"/>
              </w:rPr>
            </w:pPr>
          </w:p>
          <w:p w:rsidR="001A5E50" w:rsidRPr="003F4991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szCs w:val="24"/>
              </w:rPr>
            </w:pPr>
          </w:p>
          <w:p w:rsidR="001A5E50" w:rsidRPr="003F4991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szCs w:val="24"/>
              </w:rPr>
            </w:pPr>
          </w:p>
          <w:p w:rsidR="001A5E50" w:rsidRPr="003F4991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szCs w:val="24"/>
              </w:rPr>
            </w:pPr>
            <w:r w:rsidRPr="003F4991">
              <w:rPr>
                <w:rFonts w:ascii="Arial" w:hAnsi="Arial" w:cs="Arial"/>
                <w:szCs w:val="24"/>
              </w:rPr>
              <w:t>Schulleiterin:  …………………………………..   Eltern:………………………………</w:t>
            </w:r>
          </w:p>
          <w:p w:rsidR="001A5E50" w:rsidRPr="003F4991" w:rsidRDefault="001A5E50" w:rsidP="003F4991">
            <w:pPr>
              <w:tabs>
                <w:tab w:val="left" w:pos="6379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B6586D" w:rsidRDefault="00B6586D" w:rsidP="00B66905">
      <w:pPr>
        <w:tabs>
          <w:tab w:val="left" w:pos="6379"/>
        </w:tabs>
        <w:jc w:val="center"/>
        <w:rPr>
          <w:rFonts w:ascii="Arial" w:hAnsi="Arial" w:cs="Arial"/>
          <w:sz w:val="28"/>
          <w:szCs w:val="28"/>
        </w:rPr>
      </w:pPr>
    </w:p>
    <w:p w:rsidR="001A5E50" w:rsidRPr="00B6586D" w:rsidRDefault="001A5E50" w:rsidP="00B66905">
      <w:pPr>
        <w:tabs>
          <w:tab w:val="left" w:pos="6379"/>
        </w:tabs>
        <w:jc w:val="center"/>
        <w:rPr>
          <w:rFonts w:ascii="Arial" w:hAnsi="Arial" w:cs="Arial"/>
          <w:sz w:val="28"/>
          <w:szCs w:val="28"/>
        </w:rPr>
      </w:pPr>
      <w:r w:rsidRPr="00B6586D">
        <w:rPr>
          <w:rFonts w:ascii="Arial" w:hAnsi="Arial" w:cs="Arial"/>
          <w:sz w:val="28"/>
          <w:szCs w:val="28"/>
        </w:rPr>
        <w:lastRenderedPageBreak/>
        <w:t>Vereinbarung zum Betriebspraktikum</w:t>
      </w:r>
    </w:p>
    <w:p w:rsidR="001A5E50" w:rsidRPr="00B6586D" w:rsidRDefault="001A5E50" w:rsidP="00B66905">
      <w:pPr>
        <w:tabs>
          <w:tab w:val="left" w:pos="6379"/>
        </w:tabs>
        <w:rPr>
          <w:rFonts w:ascii="Arial" w:hAnsi="Arial" w:cs="Arial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 w:rsidRPr="00DC54AA">
        <w:rPr>
          <w:rFonts w:ascii="Arial" w:hAnsi="Arial" w:cs="Arial"/>
          <w:b/>
        </w:rPr>
        <w:t>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54AA">
        <w:rPr>
          <w:rFonts w:ascii="Arial" w:hAnsi="Arial" w:cs="Arial"/>
          <w:b/>
        </w:rPr>
        <w:t>Vorname:</w:t>
      </w:r>
      <w:r>
        <w:rPr>
          <w:rFonts w:ascii="Arial" w:hAnsi="Arial" w:cs="Arial"/>
        </w:rPr>
        <w:t xml:space="preserve"> 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Pr="00042C0E" w:rsidRDefault="001A5E50" w:rsidP="00B66905">
      <w:pPr>
        <w:tabs>
          <w:tab w:val="left" w:pos="6379"/>
        </w:tabs>
        <w:rPr>
          <w:rFonts w:ascii="Arial" w:hAnsi="Arial" w:cs="Arial"/>
          <w:b/>
        </w:rPr>
      </w:pPr>
      <w:r w:rsidRPr="00DC54AA">
        <w:rPr>
          <w:rFonts w:ascii="Arial" w:hAnsi="Arial" w:cs="Arial"/>
          <w:b/>
        </w:rPr>
        <w:t>Geburtsdatum:</w:t>
      </w:r>
      <w:r>
        <w:rPr>
          <w:rFonts w:ascii="Arial" w:hAnsi="Arial" w:cs="Arial"/>
        </w:rPr>
        <w:tab/>
      </w:r>
      <w:r w:rsidRPr="00042C0E">
        <w:rPr>
          <w:rFonts w:ascii="Arial" w:hAnsi="Arial" w:cs="Arial"/>
          <w:b/>
          <w:noProof/>
        </w:rPr>
        <w:t>Klasse</w:t>
      </w:r>
      <w:r w:rsidR="00042C0E">
        <w:rPr>
          <w:rFonts w:ascii="Arial" w:hAnsi="Arial" w:cs="Arial"/>
          <w:b/>
          <w:noProof/>
        </w:rPr>
        <w:t>:</w:t>
      </w:r>
      <w:r w:rsidRPr="00042C0E">
        <w:rPr>
          <w:rFonts w:ascii="Arial" w:hAnsi="Arial" w:cs="Arial"/>
          <w:b/>
          <w:noProof/>
        </w:rPr>
        <w:t xml:space="preserve"> 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 w:rsidRPr="00DC54AA">
        <w:rPr>
          <w:rFonts w:ascii="Arial" w:hAnsi="Arial" w:cs="Arial"/>
          <w:b/>
        </w:rPr>
        <w:t>Anschrift:</w:t>
      </w:r>
      <w:r>
        <w:rPr>
          <w:rFonts w:ascii="Arial" w:hAnsi="Arial" w:cs="Arial"/>
        </w:rPr>
        <w:t xml:space="preserve"> 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Telefon Eltern dienstlich: …………………………………….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Telefon Eltern privat:…………………………………………..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Klassenleiter</w:t>
      </w:r>
      <w:r w:rsidR="00B6586D">
        <w:rPr>
          <w:rFonts w:ascii="Arial" w:hAnsi="Arial" w:cs="Arial"/>
        </w:rPr>
        <w:t>: ………………………………………………….</w:t>
      </w:r>
      <w:r>
        <w:rPr>
          <w:rFonts w:ascii="Arial" w:hAnsi="Arial" w:cs="Arial"/>
        </w:rPr>
        <w:t xml:space="preserve"> 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Pr="00663D00" w:rsidRDefault="001A5E50" w:rsidP="00B66905">
      <w:pPr>
        <w:tabs>
          <w:tab w:val="left" w:pos="6379"/>
        </w:tabs>
        <w:rPr>
          <w:rFonts w:ascii="Arial" w:hAnsi="Arial" w:cs="Arial"/>
          <w:b/>
        </w:rPr>
      </w:pPr>
      <w:r w:rsidRPr="00663D00">
        <w:rPr>
          <w:rFonts w:ascii="Arial" w:hAnsi="Arial" w:cs="Arial"/>
          <w:b/>
        </w:rPr>
        <w:t>Die Ziele des Praktikums sind: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Pr="007F180A" w:rsidRDefault="001A5E50" w:rsidP="00B6690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Vermittlung von Einsichten in das Arbeits-und Berufsleben.</w:t>
      </w:r>
    </w:p>
    <w:p w:rsidR="001A5E50" w:rsidRPr="007F180A" w:rsidRDefault="001A5E50" w:rsidP="00B6690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Sammeln und Auswerten von Informationen über Arbeitsplätze, Arbeitsbedingungen und Arbeitsvorgänge,</w:t>
      </w:r>
    </w:p>
    <w:p w:rsidR="001A5E50" w:rsidRPr="007F180A" w:rsidRDefault="001A5E50" w:rsidP="00B6690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Erkunden des Aufbaus eines Unternehmens und dessen Wirtschaftsbeziehungen.</w:t>
      </w:r>
    </w:p>
    <w:p w:rsidR="001A5E50" w:rsidRPr="007F180A" w:rsidRDefault="001A5E50" w:rsidP="00B6690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Erproben von Neigungen, Fähigkeiten, Fertigkeiten und Eignungen unter den Arbeitsbedingungen des Unternehmens.</w:t>
      </w:r>
    </w:p>
    <w:p w:rsidR="001A5E50" w:rsidRPr="007F180A" w:rsidRDefault="001A5E50" w:rsidP="00B6690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Erleben des Zusammenwirkens der Menschen bei der Arbeit, der Anerkennung von Leistungen sowie von Spannungen und Konflikten in der Arbeitswelt.</w:t>
      </w:r>
    </w:p>
    <w:p w:rsidR="001A5E50" w:rsidRPr="007F180A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Daraus ergeben sich folgende Inhalte und Schwerpunkte:</w:t>
      </w:r>
    </w:p>
    <w:p w:rsidR="001A5E50" w:rsidRPr="007F180A" w:rsidRDefault="001A5E50" w:rsidP="00B66905">
      <w:pPr>
        <w:rPr>
          <w:rFonts w:ascii="Arial" w:hAnsi="Arial" w:cs="Arial"/>
          <w:b/>
          <w:sz w:val="16"/>
          <w:szCs w:val="16"/>
        </w:rPr>
      </w:pP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Berufsorientierung und Berufswahl</w:t>
      </w: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Arbeitsplatztypen und Arbeitsplatzbeschreibung</w:t>
      </w: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 xml:space="preserve">Arbeitsplatzgestaltung und </w:t>
      </w:r>
      <w:proofErr w:type="spellStart"/>
      <w:r w:rsidRPr="007F180A">
        <w:rPr>
          <w:rFonts w:ascii="Arial" w:hAnsi="Arial" w:cs="Arial"/>
          <w:sz w:val="22"/>
          <w:szCs w:val="22"/>
        </w:rPr>
        <w:t>Arbeitorganisation</w:t>
      </w:r>
      <w:proofErr w:type="spellEnd"/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Arbeitsbewertung, Leistungsbewertung und Lohn</w:t>
      </w: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Technischer Wandel und Rationalisierung am Arbeitsplatz</w:t>
      </w: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Betriebsstrukturen</w:t>
      </w: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 xml:space="preserve">Allgemein rechtliche Grundlagen (Eigentum, Verträge </w:t>
      </w:r>
      <w:proofErr w:type="spellStart"/>
      <w:r w:rsidRPr="007F180A">
        <w:rPr>
          <w:rFonts w:ascii="Arial" w:hAnsi="Arial" w:cs="Arial"/>
          <w:sz w:val="22"/>
          <w:szCs w:val="22"/>
        </w:rPr>
        <w:t>u.ä.</w:t>
      </w:r>
      <w:proofErr w:type="spellEnd"/>
      <w:r w:rsidRPr="007F180A">
        <w:rPr>
          <w:rFonts w:ascii="Arial" w:hAnsi="Arial" w:cs="Arial"/>
          <w:sz w:val="22"/>
          <w:szCs w:val="22"/>
        </w:rPr>
        <w:t>)</w:t>
      </w:r>
    </w:p>
    <w:p w:rsidR="001A5E50" w:rsidRPr="007F180A" w:rsidRDefault="001A5E50" w:rsidP="00B6690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Interessenvertretung der Arbeitnehmer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Aus oben genannten Punkten ergeben sich für die Schüler Beobachtungs-und Erkundungsaufträge, die diese in mündlicher und schriftlicher Form in der Schule abzurechnen haben.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b/>
          <w:sz w:val="16"/>
          <w:szCs w:val="16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Hinweise:</w:t>
      </w:r>
    </w:p>
    <w:p w:rsidR="001A5E50" w:rsidRPr="007F180A" w:rsidRDefault="001A5E50" w:rsidP="00B669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>Die Schüler sind über das Amt für Bildung im Rahmen der Gesetzlichkeiten versichert.</w:t>
      </w:r>
    </w:p>
    <w:p w:rsidR="001A5E50" w:rsidRDefault="001A5E50" w:rsidP="00B669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F180A">
        <w:rPr>
          <w:rFonts w:ascii="Arial" w:hAnsi="Arial" w:cs="Arial"/>
          <w:sz w:val="22"/>
          <w:szCs w:val="22"/>
        </w:rPr>
        <w:t xml:space="preserve">Arbeitszeit: an 5 Tagen bis 35 </w:t>
      </w:r>
      <w:r w:rsidR="00B6586D">
        <w:rPr>
          <w:rFonts w:ascii="Arial" w:hAnsi="Arial" w:cs="Arial"/>
          <w:sz w:val="22"/>
          <w:szCs w:val="22"/>
        </w:rPr>
        <w:t xml:space="preserve">Stunden pro </w:t>
      </w:r>
      <w:r w:rsidRPr="007F180A">
        <w:rPr>
          <w:rFonts w:ascii="Arial" w:hAnsi="Arial" w:cs="Arial"/>
          <w:sz w:val="22"/>
          <w:szCs w:val="22"/>
        </w:rPr>
        <w:t>Tag max. 7</w:t>
      </w:r>
      <w:r w:rsidR="00B6586D">
        <w:rPr>
          <w:rFonts w:ascii="Arial" w:hAnsi="Arial" w:cs="Arial"/>
          <w:sz w:val="22"/>
          <w:szCs w:val="22"/>
        </w:rPr>
        <w:t xml:space="preserve"> Stunden (</w:t>
      </w:r>
      <w:r w:rsidRPr="007F180A">
        <w:rPr>
          <w:rFonts w:ascii="Arial" w:hAnsi="Arial" w:cs="Arial"/>
          <w:sz w:val="22"/>
          <w:szCs w:val="22"/>
        </w:rPr>
        <w:t>Mo</w:t>
      </w:r>
      <w:r w:rsidR="00B6586D">
        <w:rPr>
          <w:rFonts w:ascii="Arial" w:hAnsi="Arial" w:cs="Arial"/>
          <w:sz w:val="22"/>
          <w:szCs w:val="22"/>
        </w:rPr>
        <w:t>ntag – Freitag 0</w:t>
      </w:r>
      <w:r w:rsidRPr="007F180A">
        <w:rPr>
          <w:rFonts w:ascii="Arial" w:hAnsi="Arial" w:cs="Arial"/>
          <w:sz w:val="22"/>
          <w:szCs w:val="22"/>
        </w:rPr>
        <w:t>7:00</w:t>
      </w:r>
      <w:r w:rsidR="00B6586D">
        <w:rPr>
          <w:rFonts w:ascii="Arial" w:hAnsi="Arial" w:cs="Arial"/>
          <w:sz w:val="22"/>
          <w:szCs w:val="22"/>
        </w:rPr>
        <w:t xml:space="preserve"> Uhr bis </w:t>
      </w:r>
      <w:r w:rsidRPr="007F180A">
        <w:rPr>
          <w:rFonts w:ascii="Arial" w:hAnsi="Arial" w:cs="Arial"/>
          <w:sz w:val="22"/>
          <w:szCs w:val="22"/>
        </w:rPr>
        <w:t>18:00 Uhr</w:t>
      </w:r>
      <w:r>
        <w:rPr>
          <w:rFonts w:ascii="Arial" w:hAnsi="Arial" w:cs="Arial"/>
          <w:sz w:val="22"/>
          <w:szCs w:val="22"/>
        </w:rPr>
        <w:t xml:space="preserve">, in Ausnahmefällen auch Samstag von </w:t>
      </w:r>
      <w:r w:rsidR="00B6586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7:00</w:t>
      </w:r>
      <w:r w:rsidR="00B6586D">
        <w:rPr>
          <w:rFonts w:ascii="Arial" w:hAnsi="Arial" w:cs="Arial"/>
          <w:sz w:val="22"/>
          <w:szCs w:val="22"/>
        </w:rPr>
        <w:t xml:space="preserve"> bis </w:t>
      </w:r>
      <w:r>
        <w:rPr>
          <w:rFonts w:ascii="Arial" w:hAnsi="Arial" w:cs="Arial"/>
          <w:sz w:val="22"/>
          <w:szCs w:val="22"/>
        </w:rPr>
        <w:t>13:00 Uhr (Bäckereien, Verkaufsstellen/Gaststätten u.</w:t>
      </w:r>
      <w:r w:rsidR="00B65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a.)</w:t>
      </w:r>
    </w:p>
    <w:p w:rsidR="001A5E50" w:rsidRDefault="001A5E50" w:rsidP="00B669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Ruhepausen: pro Tag mindestens 30</w:t>
      </w:r>
      <w:r w:rsidR="00B65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</w:t>
      </w:r>
      <w:r w:rsidR="00B6586D">
        <w:rPr>
          <w:rFonts w:ascii="Arial" w:hAnsi="Arial" w:cs="Arial"/>
          <w:sz w:val="22"/>
          <w:szCs w:val="22"/>
        </w:rPr>
        <w:t>uten</w:t>
      </w:r>
      <w:r>
        <w:rPr>
          <w:rFonts w:ascii="Arial" w:hAnsi="Arial" w:cs="Arial"/>
          <w:sz w:val="22"/>
          <w:szCs w:val="22"/>
        </w:rPr>
        <w:t>, eine Pause mind. 15Min</w:t>
      </w:r>
      <w:r w:rsidR="00B6586D">
        <w:rPr>
          <w:rFonts w:ascii="Arial" w:hAnsi="Arial" w:cs="Arial"/>
          <w:sz w:val="22"/>
          <w:szCs w:val="22"/>
        </w:rPr>
        <w:t>uten</w:t>
      </w:r>
      <w:r>
        <w:rPr>
          <w:rFonts w:ascii="Arial" w:hAnsi="Arial" w:cs="Arial"/>
          <w:sz w:val="22"/>
          <w:szCs w:val="22"/>
        </w:rPr>
        <w:t xml:space="preserve">, </w:t>
      </w:r>
      <w:r w:rsidR="00B6586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Ruhepause zählt nicht als Arbeitszeit</w:t>
      </w:r>
      <w:r w:rsidR="00B6586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A5E50" w:rsidRDefault="001A5E50" w:rsidP="00B669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Aufsicht und die Einhaltung gesetzlicher Bestimmungen liegen in Ihrem Verantwortungsbereich.</w:t>
      </w:r>
    </w:p>
    <w:p w:rsidR="001A5E50" w:rsidRDefault="001A5E50" w:rsidP="00B669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schulische Veranstaltung erfolgt keine Bezahlung an die Schüler.</w:t>
      </w:r>
    </w:p>
    <w:p w:rsidR="001A5E50" w:rsidRPr="007F180A" w:rsidRDefault="001A5E50" w:rsidP="00B669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Beendigung des Praktikums geben Sie bitte dem Schüler den beigefügten Bewertungsbogen ausgefüllt zurück.</w:t>
      </w:r>
    </w:p>
    <w:p w:rsidR="001A5E50" w:rsidRPr="007F180A" w:rsidRDefault="001A5E50" w:rsidP="00B66905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p w:rsidR="001A5E50" w:rsidRDefault="001A5E50" w:rsidP="00B66905">
      <w:pPr>
        <w:tabs>
          <w:tab w:val="left" w:pos="6379"/>
        </w:tabs>
      </w:pPr>
    </w:p>
    <w:p w:rsidR="001A5E50" w:rsidRPr="00B6586D" w:rsidRDefault="001A5E50" w:rsidP="00B66905">
      <w:pPr>
        <w:tabs>
          <w:tab w:val="left" w:pos="6379"/>
        </w:tabs>
        <w:rPr>
          <w:rFonts w:ascii="Arial" w:hAnsi="Arial" w:cs="Arial"/>
          <w:b/>
        </w:rPr>
      </w:pPr>
      <w:r w:rsidRPr="00B6586D">
        <w:rPr>
          <w:rFonts w:ascii="Arial" w:hAnsi="Arial" w:cs="Arial"/>
          <w:b/>
        </w:rPr>
        <w:lastRenderedPageBreak/>
        <w:t>Betriebspraktikum</w:t>
      </w:r>
      <w:r w:rsidRPr="00B6586D">
        <w:rPr>
          <w:rFonts w:ascii="Arial" w:hAnsi="Arial" w:cs="Arial"/>
          <w:b/>
        </w:rPr>
        <w:tab/>
        <w:t>Schuljahr: Beurteilungsbogen für Schülerpraktikanten</w:t>
      </w:r>
    </w:p>
    <w:p w:rsidR="001A5E50" w:rsidRDefault="001A5E50" w:rsidP="00B66905">
      <w:pPr>
        <w:tabs>
          <w:tab w:val="left" w:pos="6379"/>
        </w:tabs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 w:rsidRPr="00DC54AA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 xml:space="preserve">                                               </w:t>
      </w:r>
      <w:r w:rsidRPr="00DC54AA">
        <w:rPr>
          <w:rFonts w:ascii="Arial" w:hAnsi="Arial" w:cs="Arial"/>
          <w:b/>
        </w:rPr>
        <w:t>Vorname:</w:t>
      </w:r>
      <w:r>
        <w:rPr>
          <w:rFonts w:ascii="Arial" w:hAnsi="Arial" w:cs="Arial"/>
        </w:rPr>
        <w:t xml:space="preserve"> </w:t>
      </w: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hat vom __________________bis_________________________  in der</w:t>
      </w: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Firma/</w:t>
      </w:r>
      <w:proofErr w:type="spellStart"/>
      <w:r>
        <w:rPr>
          <w:rFonts w:ascii="Arial" w:hAnsi="Arial" w:cs="Arial"/>
        </w:rPr>
        <w:t>Einrichtung:_________________________________gearbeitet</w:t>
      </w:r>
      <w:proofErr w:type="spellEnd"/>
      <w:r>
        <w:rPr>
          <w:rFonts w:ascii="Arial" w:hAnsi="Arial" w:cs="Arial"/>
        </w:rPr>
        <w:t>.</w:t>
      </w:r>
    </w:p>
    <w:p w:rsidR="001A5E50" w:rsidRDefault="001A5E50" w:rsidP="00B66905">
      <w:pPr>
        <w:tabs>
          <w:tab w:val="left" w:pos="6379"/>
        </w:tabs>
        <w:rPr>
          <w:rFonts w:ascii="Arial" w:hAnsi="Arial" w:cs="Arial"/>
        </w:rPr>
      </w:pPr>
    </w:p>
    <w:p w:rsidR="001A5E50" w:rsidRDefault="001A5E50" w:rsidP="00B66905">
      <w:pPr>
        <w:tabs>
          <w:tab w:val="left" w:pos="6379"/>
        </w:tabs>
        <w:rPr>
          <w:rFonts w:ascii="Arial" w:hAnsi="Arial" w:cs="Arial"/>
          <w:b/>
        </w:rPr>
      </w:pPr>
      <w:r w:rsidRPr="0097452D">
        <w:rPr>
          <w:rFonts w:ascii="Arial" w:hAnsi="Arial" w:cs="Arial"/>
          <w:b/>
        </w:rPr>
        <w:t>Beurteilung von Tätigkeiten und Fähigkeiten in vier Notenstufen:</w:t>
      </w:r>
    </w:p>
    <w:p w:rsidR="001A5E50" w:rsidRPr="00544E40" w:rsidRDefault="001A5E50" w:rsidP="00B66905">
      <w:pPr>
        <w:tabs>
          <w:tab w:val="left" w:pos="6379"/>
        </w:tabs>
        <w:rPr>
          <w:rFonts w:ascii="Arial" w:hAnsi="Arial" w:cs="Arial"/>
          <w:b/>
          <w:sz w:val="16"/>
          <w:szCs w:val="16"/>
        </w:rPr>
      </w:pPr>
    </w:p>
    <w:p w:rsidR="001A5E50" w:rsidRPr="0097452D" w:rsidRDefault="001A5E50" w:rsidP="00B66905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Arbeitsgüte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)   - arbeitet äußerst gründlich, mit großer Sorgfalt, sehr zuverlässig und  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gewissenhaft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 - arbeitet stets gründlich, mit großer Sorgfalt, zuverlässig und gewissenhaft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 - arbeitet sorgfältig und genau</w:t>
      </w:r>
      <w:r>
        <w:rPr>
          <w:rFonts w:ascii="Arial" w:hAnsi="Arial" w:cs="Arial"/>
        </w:rPr>
        <w:tab/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 - arbeitet im Allgemeinen sorgfältig und genau</w:t>
      </w:r>
    </w:p>
    <w:p w:rsidR="001A5E50" w:rsidRPr="00544E40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 w:rsidRPr="00D4096F">
        <w:rPr>
          <w:rFonts w:ascii="Arial" w:hAnsi="Arial" w:cs="Arial"/>
          <w:b/>
        </w:rPr>
        <w:t>2.   Arbeitstempo</w:t>
      </w:r>
    </w:p>
    <w:p w:rsidR="001A5E50" w:rsidRDefault="001A5E50" w:rsidP="00B66905">
      <w:pPr>
        <w:rPr>
          <w:rFonts w:ascii="Arial" w:hAnsi="Arial" w:cs="Arial"/>
        </w:rPr>
      </w:pPr>
      <w:r w:rsidRPr="00D4096F">
        <w:rPr>
          <w:rFonts w:ascii="Arial" w:hAnsi="Arial" w:cs="Arial"/>
        </w:rPr>
        <w:t>( )</w:t>
      </w:r>
      <w:r>
        <w:rPr>
          <w:rFonts w:ascii="Arial" w:hAnsi="Arial" w:cs="Arial"/>
        </w:rPr>
        <w:t xml:space="preserve">  - arbeitet außergewöhnlich schnell und zügig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arbeitet schnell und zügig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arbeitet zügig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arbeitet beständig</w:t>
      </w:r>
    </w:p>
    <w:p w:rsidR="001A5E50" w:rsidRPr="00544E40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 w:rsidRPr="00D4096F">
        <w:rPr>
          <w:rFonts w:ascii="Arial" w:hAnsi="Arial" w:cs="Arial"/>
          <w:b/>
        </w:rPr>
        <w:t>3.  Arbeitsbereitschaft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außergewöhnlich aktiv, mit großem Fleiß und Eifer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zeigt stets Initiative, Fleiß und Eifer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arbeitet willig, entwickelt zufriedenstellende Initiativen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erfüllt seine Aufgaben entsprechend den Erwartungen</w:t>
      </w:r>
    </w:p>
    <w:p w:rsidR="001A5E50" w:rsidRPr="00544E40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 w:rsidRPr="00D4096F">
        <w:rPr>
          <w:rFonts w:ascii="Arial" w:hAnsi="Arial" w:cs="Arial"/>
          <w:b/>
        </w:rPr>
        <w:t>4.  Belastbarkeit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unermüdlich, sehr belastbar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ausdauernd, gut belastbar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belastbar, ist den Anforderungen gewachsen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eingeschränkt belastbar</w:t>
      </w:r>
    </w:p>
    <w:p w:rsidR="001A5E50" w:rsidRPr="00544E40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 w:rsidRPr="00D4096F">
        <w:rPr>
          <w:rFonts w:ascii="Arial" w:hAnsi="Arial" w:cs="Arial"/>
          <w:b/>
        </w:rPr>
        <w:t>5.  Verantwortungsbereitschaft/Vertrauen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im besonderen Maße verantwortungsbereit, genoss absolutes Vertrauen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jederzeit verantwortungsbereit und sehr vertrauenswürdig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verantwortungsbereit und sehr vertrauenswürdig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im Allgemeinen verantwortungsbereit</w:t>
      </w:r>
    </w:p>
    <w:p w:rsidR="001A5E50" w:rsidRPr="00544E40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 w:rsidRPr="007467B7">
        <w:rPr>
          <w:rFonts w:ascii="Arial" w:hAnsi="Arial" w:cs="Arial"/>
          <w:b/>
        </w:rPr>
        <w:t xml:space="preserve">6.  Verhalten 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Benehmen und Haltung hervorragend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stets korrekt und loyal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gibt keinen Anlass zu Beanstandungen</w:t>
      </w:r>
    </w:p>
    <w:p w:rsidR="001A5E50" w:rsidRDefault="001A5E50" w:rsidP="00B66905">
      <w:pPr>
        <w:rPr>
          <w:rFonts w:ascii="Arial" w:hAnsi="Arial" w:cs="Arial"/>
        </w:rPr>
      </w:pPr>
      <w:r>
        <w:rPr>
          <w:rFonts w:ascii="Arial" w:hAnsi="Arial" w:cs="Arial"/>
        </w:rPr>
        <w:t>( )  - ist gelegentlich schwierig, gibt Anlass zu Beanstandungen</w:t>
      </w:r>
    </w:p>
    <w:p w:rsidR="001A5E50" w:rsidRPr="00544E40" w:rsidRDefault="001A5E50" w:rsidP="00B66905">
      <w:pPr>
        <w:rPr>
          <w:rFonts w:ascii="Arial" w:hAnsi="Arial" w:cs="Arial"/>
          <w:sz w:val="16"/>
          <w:szCs w:val="16"/>
        </w:rPr>
      </w:pPr>
    </w:p>
    <w:p w:rsidR="001A5E50" w:rsidRDefault="001A5E50" w:rsidP="00B669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Bemerkungen/Hinweise</w:t>
      </w:r>
      <w:r w:rsidR="00B6586D">
        <w:rPr>
          <w:rFonts w:ascii="Arial" w:hAnsi="Arial" w:cs="Arial"/>
          <w:b/>
        </w:rPr>
        <w:t xml:space="preserve"> (ggf. auf einem Extrablatt vermerken)</w:t>
      </w:r>
      <w:r>
        <w:rPr>
          <w:rFonts w:ascii="Arial" w:hAnsi="Arial" w:cs="Arial"/>
          <w:b/>
        </w:rPr>
        <w:t>:</w:t>
      </w:r>
    </w:p>
    <w:p w:rsidR="001A5E50" w:rsidRDefault="001A5E50" w:rsidP="00B66905">
      <w:pPr>
        <w:rPr>
          <w:rFonts w:ascii="Arial" w:hAnsi="Arial" w:cs="Arial"/>
          <w:b/>
        </w:rPr>
      </w:pPr>
    </w:p>
    <w:p w:rsidR="001A5E50" w:rsidRDefault="001A5E50" w:rsidP="00B66905">
      <w:pPr>
        <w:rPr>
          <w:rFonts w:ascii="Arial" w:hAnsi="Arial" w:cs="Arial"/>
          <w:b/>
        </w:rPr>
      </w:pPr>
    </w:p>
    <w:p w:rsidR="001A5E50" w:rsidRDefault="001A5E50" w:rsidP="00B66905">
      <w:pPr>
        <w:rPr>
          <w:rFonts w:ascii="Arial" w:hAnsi="Arial" w:cs="Arial"/>
          <w:b/>
        </w:rPr>
      </w:pPr>
    </w:p>
    <w:p w:rsidR="001A5E50" w:rsidRDefault="001A5E50" w:rsidP="00B669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Fehltage:…………  Datum:……………………… Unterschrift:…………………..</w:t>
      </w:r>
    </w:p>
    <w:p w:rsidR="001A5E50" w:rsidRPr="000E5954" w:rsidRDefault="001A5E50" w:rsidP="00B66905">
      <w:pPr>
        <w:rPr>
          <w:rFonts w:ascii="Arial" w:hAnsi="Arial" w:cs="Arial"/>
        </w:rPr>
      </w:pPr>
    </w:p>
    <w:p w:rsidR="001A5E50" w:rsidRDefault="001A5E50">
      <w:pPr>
        <w:tabs>
          <w:tab w:val="left" w:pos="6379"/>
        </w:tabs>
        <w:rPr>
          <w:rFonts w:ascii="Arial" w:hAnsi="Arial" w:cs="Arial"/>
          <w:szCs w:val="24"/>
        </w:rPr>
        <w:sectPr w:rsidR="001A5E50" w:rsidSect="001A5E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pgNumType w:start="1"/>
          <w:cols w:space="720"/>
        </w:sectPr>
      </w:pPr>
    </w:p>
    <w:p w:rsidR="001A5E50" w:rsidRPr="00403FD6" w:rsidRDefault="001A5E50">
      <w:pPr>
        <w:tabs>
          <w:tab w:val="left" w:pos="6379"/>
        </w:tabs>
        <w:rPr>
          <w:rFonts w:ascii="Arial" w:hAnsi="Arial" w:cs="Arial"/>
          <w:szCs w:val="24"/>
        </w:rPr>
      </w:pPr>
    </w:p>
    <w:sectPr w:rsidR="001A5E50" w:rsidRPr="00403FD6" w:rsidSect="001A5E50">
      <w:headerReference w:type="default" r:id="rId14"/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50" w:rsidRDefault="001A5E50" w:rsidP="00BC79F3">
      <w:r>
        <w:separator/>
      </w:r>
    </w:p>
  </w:endnote>
  <w:endnote w:type="continuationSeparator" w:id="0">
    <w:p w:rsidR="001A5E50" w:rsidRDefault="001A5E50" w:rsidP="00BC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1AE" w:rsidRDefault="008971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1AE" w:rsidRDefault="008971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1AE" w:rsidRDefault="008971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50" w:rsidRDefault="001A5E50" w:rsidP="00BC79F3">
      <w:r>
        <w:separator/>
      </w:r>
    </w:p>
  </w:footnote>
  <w:footnote w:type="continuationSeparator" w:id="0">
    <w:p w:rsidR="001A5E50" w:rsidRDefault="001A5E50" w:rsidP="00BC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1AE" w:rsidRDefault="008971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Pr="008971AE" w:rsidRDefault="001A5E50" w:rsidP="0091402E">
    <w:pPr>
      <w:pStyle w:val="Kopfzeile"/>
      <w:jc w:val="center"/>
      <w:rPr>
        <w:rFonts w:ascii="Arial" w:hAnsi="Arial" w:cs="Arial"/>
      </w:rPr>
    </w:pPr>
    <w:r w:rsidRPr="008971AE">
      <w:rPr>
        <w:rFonts w:ascii="Arial" w:hAnsi="Arial" w:cs="Arial"/>
      </w:rPr>
      <w:t xml:space="preserve">Staatliche Regelschule 3 </w:t>
    </w:r>
  </w:p>
  <w:p w:rsidR="001A5E50" w:rsidRDefault="001A5E50" w:rsidP="0091402E">
    <w:pPr>
      <w:pStyle w:val="Kopfzeile"/>
      <w:jc w:val="center"/>
      <w:rPr>
        <w:rFonts w:ascii="Arial" w:hAnsi="Arial" w:cs="Arial"/>
        <w:sz w:val="16"/>
        <w:szCs w:val="16"/>
      </w:rPr>
    </w:pPr>
    <w:r w:rsidRPr="008971AE">
      <w:rPr>
        <w:rFonts w:ascii="Arial" w:hAnsi="Arial" w:cs="Arial"/>
        <w:sz w:val="16"/>
        <w:szCs w:val="16"/>
      </w:rPr>
      <w:t>Hirnzigenweg 31, 99099 Erfurt</w:t>
    </w:r>
  </w:p>
  <w:p w:rsidR="008C3440" w:rsidRPr="008971AE" w:rsidRDefault="008C3440" w:rsidP="0091402E">
    <w:pPr>
      <w:pStyle w:val="Kopf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 </w:t>
    </w:r>
    <w:r>
      <w:rPr>
        <w:rFonts w:ascii="Arial" w:hAnsi="Arial" w:cs="Arial"/>
        <w:sz w:val="16"/>
        <w:szCs w:val="16"/>
      </w:rPr>
      <w:t>0361-3736194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1AE" w:rsidRDefault="008971A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F3" w:rsidRDefault="00DC54AA" w:rsidP="0091402E">
    <w:pPr>
      <w:pStyle w:val="Kopfzeile"/>
      <w:jc w:val="center"/>
    </w:pPr>
    <w:r>
      <w:t>Staatliche Regelschule 03 „Kolpingschule“</w:t>
    </w:r>
  </w:p>
  <w:p w:rsidR="0091402E" w:rsidRPr="0091402E" w:rsidRDefault="0091402E" w:rsidP="0091402E">
    <w:pPr>
      <w:pStyle w:val="Kopfzeile"/>
      <w:jc w:val="center"/>
      <w:rPr>
        <w:sz w:val="16"/>
        <w:szCs w:val="16"/>
      </w:rPr>
    </w:pPr>
    <w:r>
      <w:rPr>
        <w:sz w:val="16"/>
        <w:szCs w:val="16"/>
      </w:rPr>
      <w:t>Hirnzigenweg 31, 99099 Erfurt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F7D"/>
    <w:multiLevelType w:val="hybridMultilevel"/>
    <w:tmpl w:val="78AA9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5A82"/>
    <w:multiLevelType w:val="hybridMultilevel"/>
    <w:tmpl w:val="F2D0D49A"/>
    <w:lvl w:ilvl="0" w:tplc="DF4E6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92B"/>
    <w:multiLevelType w:val="hybridMultilevel"/>
    <w:tmpl w:val="2806B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9"/>
    <w:rsid w:val="00004C98"/>
    <w:rsid w:val="00023A21"/>
    <w:rsid w:val="00042C0E"/>
    <w:rsid w:val="00042E36"/>
    <w:rsid w:val="00051711"/>
    <w:rsid w:val="000A1A28"/>
    <w:rsid w:val="000B18C6"/>
    <w:rsid w:val="000B7281"/>
    <w:rsid w:val="000D1EE3"/>
    <w:rsid w:val="000F12AB"/>
    <w:rsid w:val="000F27B2"/>
    <w:rsid w:val="00101C7F"/>
    <w:rsid w:val="00156A66"/>
    <w:rsid w:val="001A5E50"/>
    <w:rsid w:val="001D2F69"/>
    <w:rsid w:val="002200B7"/>
    <w:rsid w:val="002258D7"/>
    <w:rsid w:val="002327E6"/>
    <w:rsid w:val="00242BFF"/>
    <w:rsid w:val="002556FE"/>
    <w:rsid w:val="002A1266"/>
    <w:rsid w:val="00350645"/>
    <w:rsid w:val="003C44AF"/>
    <w:rsid w:val="003F4991"/>
    <w:rsid w:val="00403FD6"/>
    <w:rsid w:val="00456818"/>
    <w:rsid w:val="00497C92"/>
    <w:rsid w:val="005D1895"/>
    <w:rsid w:val="005F7FED"/>
    <w:rsid w:val="00612733"/>
    <w:rsid w:val="00623685"/>
    <w:rsid w:val="00663728"/>
    <w:rsid w:val="00670398"/>
    <w:rsid w:val="007929AD"/>
    <w:rsid w:val="007931C1"/>
    <w:rsid w:val="007C5EE6"/>
    <w:rsid w:val="00813152"/>
    <w:rsid w:val="0084027A"/>
    <w:rsid w:val="008971AE"/>
    <w:rsid w:val="008C3440"/>
    <w:rsid w:val="008E3E64"/>
    <w:rsid w:val="0091402E"/>
    <w:rsid w:val="0092098F"/>
    <w:rsid w:val="009751C5"/>
    <w:rsid w:val="009B2269"/>
    <w:rsid w:val="009F152B"/>
    <w:rsid w:val="00A04701"/>
    <w:rsid w:val="00B6586D"/>
    <w:rsid w:val="00B66905"/>
    <w:rsid w:val="00BC4948"/>
    <w:rsid w:val="00BC79F3"/>
    <w:rsid w:val="00DC54AA"/>
    <w:rsid w:val="00E62F00"/>
    <w:rsid w:val="00E93A2D"/>
    <w:rsid w:val="00E964CC"/>
    <w:rsid w:val="00F857E9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B23405E-3245-4D71-9F95-4B4DD46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en-U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7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C79F3"/>
    <w:rPr>
      <w:sz w:val="24"/>
      <w:lang w:eastAsia="en-US" w:bidi="he-IL"/>
    </w:rPr>
  </w:style>
  <w:style w:type="paragraph" w:styleId="Fuzeile">
    <w:name w:val="footer"/>
    <w:basedOn w:val="Standard"/>
    <w:link w:val="FuzeileZchn"/>
    <w:rsid w:val="00BC7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C79F3"/>
    <w:rPr>
      <w:sz w:val="24"/>
      <w:lang w:eastAsia="en-US" w:bidi="he-IL"/>
    </w:rPr>
  </w:style>
  <w:style w:type="paragraph" w:styleId="Sprechblasentext">
    <w:name w:val="Balloon Text"/>
    <w:basedOn w:val="Standard"/>
    <w:link w:val="SprechblasentextZchn"/>
    <w:rsid w:val="00BC79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C79F3"/>
    <w:rPr>
      <w:rFonts w:ascii="Tahoma" w:hAnsi="Tahoma" w:cs="Tahoma"/>
      <w:sz w:val="16"/>
      <w:szCs w:val="16"/>
      <w:lang w:eastAsia="en-US" w:bidi="he-IL"/>
    </w:rPr>
  </w:style>
  <w:style w:type="table" w:styleId="Tabellenraster">
    <w:name w:val="Table Grid"/>
    <w:basedOn w:val="NormaleTabelle"/>
    <w:rsid w:val="0040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hool\DOTS\SCHOOL14_32B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EDBD-1120-49FD-82B6-D8F9543D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SCHOOL14_32Bit</Template>
  <TotalTime>0</TotalTime>
  <Pages>3</Pages>
  <Words>540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X_Betriebspraktikum</vt:lpstr>
    </vt:vector>
  </TitlesOfParts>
  <Company>.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X_Betriebspraktikum</dc:title>
  <dc:subject>SchuelerTable</dc:subject>
  <dc:creator>schulz</dc:creator>
  <dc:description>Diese Druckvorlage stellt verschiedene Funktionen und Makros zur Verfügung, um Druckausgaben für WinSchool zu bearbeiten.</dc:description>
  <cp:lastModifiedBy>user</cp:lastModifiedBy>
  <cp:revision>6</cp:revision>
  <cp:lastPrinted>1899-12-31T23:00:00Z</cp:lastPrinted>
  <dcterms:created xsi:type="dcterms:W3CDTF">2019-03-26T08:27:00Z</dcterms:created>
  <dcterms:modified xsi:type="dcterms:W3CDTF">2019-03-26T08:29:00Z</dcterms:modified>
</cp:coreProperties>
</file>